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C7" w:rsidRDefault="00C63A51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6A8EC3" wp14:editId="74F3B38A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9621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8C7" w:rsidRDefault="00C63A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63A51">
                              <w:rPr>
                                <w:szCs w:val="28"/>
                                <w:lang w:val="ru-RU"/>
                              </w:rPr>
                              <w:t>СЭД-2021-299-01-01-02-05С-104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178.5pt;width:154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JUrgIAAKk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" filled="f" stroked="f">
                <v:textbox inset="0,0,0,0">
                  <w:txbxContent>
                    <w:p w:rsidR="002F68C7" w:rsidRDefault="00C63A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63A51">
                        <w:rPr>
                          <w:szCs w:val="28"/>
                          <w:lang w:val="ru-RU"/>
                        </w:rPr>
                        <w:t>СЭД-2021-299-01-01-02-05С-104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4D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31FDEA" wp14:editId="24E6EEF9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18859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B9F" w:rsidRDefault="00A6109B" w:rsidP="009C7B9F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отмене </w:t>
                            </w:r>
                            <w:r w:rsidR="00FD4DCE">
                              <w:t xml:space="preserve">постановления главы Пермского муниципального района </w:t>
                            </w:r>
                          </w:p>
                          <w:p w:rsidR="009C7B9F" w:rsidRDefault="00FD4DCE" w:rsidP="009C7B9F">
                            <w:pPr>
                              <w:pStyle w:val="a5"/>
                              <w:spacing w:after="0"/>
                            </w:pPr>
                            <w:r>
                              <w:t xml:space="preserve">от </w:t>
                            </w:r>
                            <w:r w:rsidR="00A6109B">
                              <w:t>08</w:t>
                            </w:r>
                            <w:r w:rsidR="009C7B9F">
                              <w:t xml:space="preserve"> февраля </w:t>
                            </w:r>
                            <w:r w:rsidR="00A6109B">
                              <w:t>2019</w:t>
                            </w:r>
                            <w:r>
                              <w:t xml:space="preserve"> </w:t>
                            </w:r>
                            <w:r w:rsidR="009C7B9F">
                              <w:t xml:space="preserve">г. </w:t>
                            </w:r>
                            <w:r>
                              <w:t xml:space="preserve">№ </w:t>
                            </w:r>
                            <w:r w:rsidR="00A6109B">
                              <w:t>61</w:t>
                            </w:r>
                            <w:r>
                              <w:t xml:space="preserve"> </w:t>
                            </w:r>
                          </w:p>
                          <w:p w:rsidR="009C7B9F" w:rsidRDefault="00FD4DCE" w:rsidP="009C7B9F">
                            <w:pPr>
                              <w:pStyle w:val="a5"/>
                              <w:spacing w:after="0"/>
                            </w:pPr>
                            <w:r>
                              <w:t xml:space="preserve">«Об утверждении проекта </w:t>
                            </w:r>
                            <w:r w:rsidR="00A6109B">
                              <w:t xml:space="preserve">планировки и проекта межевания части территории </w:t>
                            </w:r>
                            <w:proofErr w:type="spellStart"/>
                            <w:r w:rsidR="00A6109B">
                              <w:t>Двуреченского</w:t>
                            </w:r>
                            <w:proofErr w:type="spellEnd"/>
                            <w:r w:rsidR="00A6109B">
                              <w:t xml:space="preserve"> сельского поселения, включающей земельный участок </w:t>
                            </w:r>
                          </w:p>
                          <w:p w:rsidR="00FD4DCE" w:rsidRDefault="00A6109B" w:rsidP="00FD4DCE">
                            <w:pPr>
                              <w:pStyle w:val="a5"/>
                            </w:pPr>
                            <w:r>
                              <w:t>с кадастровым номером 59:32:3420001:1791</w:t>
                            </w:r>
                            <w:r w:rsidR="00FD4DCE">
                              <w:t>»</w:t>
                            </w:r>
                          </w:p>
                          <w:p w:rsidR="002F68C7" w:rsidRDefault="002F68C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14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m26sQIAALE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" filled="f" stroked="f">
                <v:textbox inset="0,0,0,0">
                  <w:txbxContent>
                    <w:p w:rsidR="009C7B9F" w:rsidRDefault="00A6109B" w:rsidP="009C7B9F">
                      <w:pPr>
                        <w:pStyle w:val="a5"/>
                        <w:spacing w:after="0"/>
                      </w:pPr>
                      <w:r>
                        <w:t xml:space="preserve">Об отмене </w:t>
                      </w:r>
                      <w:r w:rsidR="00FD4DCE">
                        <w:t xml:space="preserve">постановления главы Пермского муниципального района </w:t>
                      </w:r>
                    </w:p>
                    <w:p w:rsidR="009C7B9F" w:rsidRDefault="00FD4DCE" w:rsidP="009C7B9F">
                      <w:pPr>
                        <w:pStyle w:val="a5"/>
                        <w:spacing w:after="0"/>
                      </w:pPr>
                      <w:r>
                        <w:t xml:space="preserve">от </w:t>
                      </w:r>
                      <w:r w:rsidR="00A6109B">
                        <w:t>08</w:t>
                      </w:r>
                      <w:r w:rsidR="009C7B9F">
                        <w:t xml:space="preserve"> февраля </w:t>
                      </w:r>
                      <w:r w:rsidR="00A6109B">
                        <w:t>2019</w:t>
                      </w:r>
                      <w:r>
                        <w:t xml:space="preserve"> </w:t>
                      </w:r>
                      <w:r w:rsidR="009C7B9F">
                        <w:t xml:space="preserve">г. </w:t>
                      </w:r>
                      <w:r>
                        <w:t xml:space="preserve">№ </w:t>
                      </w:r>
                      <w:r w:rsidR="00A6109B">
                        <w:t>61</w:t>
                      </w:r>
                      <w:r>
                        <w:t xml:space="preserve"> </w:t>
                      </w:r>
                    </w:p>
                    <w:p w:rsidR="009C7B9F" w:rsidRDefault="00FD4DCE" w:rsidP="009C7B9F">
                      <w:pPr>
                        <w:pStyle w:val="a5"/>
                        <w:spacing w:after="0"/>
                      </w:pPr>
                      <w:r>
                        <w:t xml:space="preserve">«Об утверждении проекта </w:t>
                      </w:r>
                      <w:r w:rsidR="00A6109B">
                        <w:t xml:space="preserve">планировки и проекта межевания части территории </w:t>
                      </w:r>
                      <w:proofErr w:type="spellStart"/>
                      <w:r w:rsidR="00A6109B">
                        <w:t>Двуреченского</w:t>
                      </w:r>
                      <w:proofErr w:type="spellEnd"/>
                      <w:r w:rsidR="00A6109B">
                        <w:t xml:space="preserve"> сельского поселения, включающей земельный участок </w:t>
                      </w:r>
                    </w:p>
                    <w:p w:rsidR="00FD4DCE" w:rsidRDefault="00A6109B" w:rsidP="00FD4DCE">
                      <w:pPr>
                        <w:pStyle w:val="a5"/>
                      </w:pPr>
                      <w:r>
                        <w:t>с кадастровым номером 59:32:3420001:1791</w:t>
                      </w:r>
                      <w:r w:rsidR="00FD4DCE">
                        <w:t>»</w:t>
                      </w:r>
                    </w:p>
                    <w:p w:rsidR="002F68C7" w:rsidRDefault="002F68C7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4DC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8C7" w:rsidRDefault="00C63A51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09.08.2021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2F68C7" w:rsidRDefault="00C63A51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09.08.2021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4DCE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D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8C7" w:rsidRDefault="002F68C7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2F68C7" w:rsidRDefault="002F68C7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D4DCE" w:rsidRDefault="00FD4DCE" w:rsidP="00FD4DCE">
      <w:pPr>
        <w:spacing w:line="480" w:lineRule="exact"/>
        <w:rPr>
          <w:sz w:val="28"/>
          <w:szCs w:val="28"/>
        </w:rPr>
      </w:pPr>
    </w:p>
    <w:p w:rsidR="00FD4DCE" w:rsidRDefault="00FD4DCE" w:rsidP="00FD4DCE">
      <w:pPr>
        <w:spacing w:line="480" w:lineRule="exact"/>
        <w:rPr>
          <w:sz w:val="28"/>
          <w:szCs w:val="28"/>
        </w:rPr>
      </w:pPr>
    </w:p>
    <w:p w:rsidR="00A6109B" w:rsidRDefault="00A6109B" w:rsidP="00FD4DCE">
      <w:pPr>
        <w:spacing w:line="480" w:lineRule="exact"/>
        <w:rPr>
          <w:sz w:val="28"/>
          <w:szCs w:val="28"/>
        </w:rPr>
      </w:pPr>
    </w:p>
    <w:p w:rsidR="00A6109B" w:rsidRDefault="00A6109B" w:rsidP="00FD4DCE">
      <w:pPr>
        <w:spacing w:line="480" w:lineRule="exact"/>
        <w:rPr>
          <w:sz w:val="28"/>
          <w:szCs w:val="28"/>
        </w:rPr>
      </w:pPr>
    </w:p>
    <w:p w:rsidR="00FD4DCE" w:rsidRPr="002D7191" w:rsidRDefault="00FD4DCE" w:rsidP="00FD4DCE">
      <w:pPr>
        <w:spacing w:line="360" w:lineRule="exact"/>
        <w:ind w:firstLine="708"/>
        <w:jc w:val="both"/>
        <w:rPr>
          <w:sz w:val="28"/>
          <w:szCs w:val="28"/>
        </w:rPr>
      </w:pPr>
      <w:proofErr w:type="gramStart"/>
      <w:r w:rsidRPr="002D719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</w:t>
      </w:r>
      <w:r w:rsidRPr="002D7191">
        <w:rPr>
          <w:sz w:val="28"/>
          <w:szCs w:val="28"/>
        </w:rPr>
        <w:t xml:space="preserve"> 20 ст</w:t>
      </w:r>
      <w:r>
        <w:rPr>
          <w:sz w:val="28"/>
          <w:szCs w:val="28"/>
        </w:rPr>
        <w:t>атьи</w:t>
      </w:r>
      <w:r w:rsidRPr="002D7191">
        <w:rPr>
          <w:sz w:val="28"/>
          <w:szCs w:val="28"/>
        </w:rPr>
        <w:t xml:space="preserve"> 45 Градостроительного кодекса Российской Федерации</w:t>
      </w:r>
      <w:r>
        <w:rPr>
          <w:sz w:val="28"/>
          <w:szCs w:val="28"/>
        </w:rPr>
        <w:t>, частью 1 статьи</w:t>
      </w:r>
      <w:r w:rsidRPr="002D7191">
        <w:rPr>
          <w:sz w:val="28"/>
          <w:szCs w:val="28"/>
        </w:rPr>
        <w:t xml:space="preserve"> 48 Федерального закона от 06.10.2003</w:t>
      </w:r>
      <w:r w:rsidR="001F21F8">
        <w:rPr>
          <w:sz w:val="28"/>
          <w:szCs w:val="28"/>
        </w:rPr>
        <w:t xml:space="preserve"> </w:t>
      </w:r>
      <w:r w:rsidRPr="002D7191">
        <w:rPr>
          <w:sz w:val="28"/>
          <w:szCs w:val="28"/>
        </w:rPr>
        <w:t>№ 131-ФЗ «Об общих принципах организации местного самоуправления в</w:t>
      </w:r>
      <w:r w:rsidR="001F21F8">
        <w:rPr>
          <w:sz w:val="28"/>
          <w:szCs w:val="28"/>
        </w:rPr>
        <w:t> </w:t>
      </w:r>
      <w:r w:rsidRPr="002D7191">
        <w:rPr>
          <w:sz w:val="28"/>
          <w:szCs w:val="28"/>
        </w:rPr>
        <w:t xml:space="preserve">Российской Федерации», </w:t>
      </w:r>
      <w:r>
        <w:rPr>
          <w:sz w:val="28"/>
          <w:szCs w:val="28"/>
        </w:rPr>
        <w:t>на основании пункта 3 части 1 статьи 47 Устава муниципального образования «Пермский муниципальный район»</w:t>
      </w:r>
      <w:r w:rsidR="00A6109B">
        <w:rPr>
          <w:sz w:val="28"/>
          <w:szCs w:val="28"/>
        </w:rPr>
        <w:t xml:space="preserve">, письма Министерства сельского хозяйства и природопользования Пермского </w:t>
      </w:r>
      <w:r w:rsidR="001F21F8">
        <w:rPr>
          <w:sz w:val="28"/>
          <w:szCs w:val="28"/>
        </w:rPr>
        <w:t>края от 14.04.2021 № 25-02.2-43</w:t>
      </w:r>
      <w:proofErr w:type="gramEnd"/>
    </w:p>
    <w:p w:rsidR="00FD4DCE" w:rsidRDefault="00FD4DCE" w:rsidP="00FD4DCE">
      <w:pPr>
        <w:spacing w:line="360" w:lineRule="exact"/>
        <w:ind w:firstLine="709"/>
        <w:jc w:val="both"/>
        <w:rPr>
          <w:sz w:val="28"/>
          <w:szCs w:val="28"/>
        </w:rPr>
      </w:pPr>
      <w:r w:rsidRPr="002D7191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2D7191">
        <w:rPr>
          <w:sz w:val="28"/>
          <w:szCs w:val="28"/>
        </w:rPr>
        <w:t>:</w:t>
      </w:r>
    </w:p>
    <w:p w:rsidR="00FD4DCE" w:rsidRDefault="00A6109B" w:rsidP="001F21F8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FD4DCE">
        <w:rPr>
          <w:sz w:val="28"/>
          <w:szCs w:val="28"/>
        </w:rPr>
        <w:t xml:space="preserve"> постановление главы Пермского муниципального района от</w:t>
      </w:r>
      <w:r w:rsidR="001F21F8">
        <w:rPr>
          <w:sz w:val="28"/>
          <w:szCs w:val="28"/>
        </w:rPr>
        <w:t xml:space="preserve"> 08 февраля </w:t>
      </w:r>
      <w:r>
        <w:rPr>
          <w:sz w:val="28"/>
          <w:szCs w:val="28"/>
        </w:rPr>
        <w:t>2019</w:t>
      </w:r>
      <w:r w:rsidR="00FD4DCE">
        <w:rPr>
          <w:sz w:val="28"/>
          <w:szCs w:val="28"/>
        </w:rPr>
        <w:t xml:space="preserve"> </w:t>
      </w:r>
      <w:r w:rsidR="001F21F8">
        <w:rPr>
          <w:sz w:val="28"/>
          <w:szCs w:val="28"/>
        </w:rPr>
        <w:t xml:space="preserve">г. </w:t>
      </w:r>
      <w:r w:rsidR="00FD4DCE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  <w:r w:rsidR="00FD4DCE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проекта планировки и проекта межевания части территории </w:t>
      </w:r>
      <w:proofErr w:type="spellStart"/>
      <w:r>
        <w:rPr>
          <w:sz w:val="28"/>
          <w:szCs w:val="28"/>
        </w:rPr>
        <w:t>Двуреченского</w:t>
      </w:r>
      <w:proofErr w:type="spellEnd"/>
      <w:r>
        <w:rPr>
          <w:sz w:val="28"/>
          <w:szCs w:val="28"/>
        </w:rPr>
        <w:t xml:space="preserve"> сельского поселения, включающей земельный участок с кадастровым номером 59:32:3420001:1791</w:t>
      </w:r>
      <w:r w:rsidR="00FD4DCE">
        <w:rPr>
          <w:sz w:val="28"/>
          <w:szCs w:val="28"/>
        </w:rPr>
        <w:t>».</w:t>
      </w:r>
    </w:p>
    <w:p w:rsidR="00FD4DCE" w:rsidRDefault="00FD4DCE" w:rsidP="001F21F8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муниципальной газете «Нива» и разместить на официальном сайте Пермского муниципального района </w:t>
      </w:r>
      <w:hyperlink r:id="rId10" w:history="1">
        <w:r w:rsidRPr="009E329B">
          <w:rPr>
            <w:rStyle w:val="af0"/>
            <w:sz w:val="28"/>
            <w:szCs w:val="28"/>
            <w:lang w:val="en-US"/>
          </w:rPr>
          <w:t>www</w:t>
        </w:r>
        <w:r w:rsidRPr="009E329B">
          <w:rPr>
            <w:rStyle w:val="af0"/>
            <w:sz w:val="28"/>
            <w:szCs w:val="28"/>
          </w:rPr>
          <w:t>.</w:t>
        </w:r>
        <w:r w:rsidRPr="009E329B">
          <w:rPr>
            <w:rStyle w:val="af0"/>
            <w:sz w:val="28"/>
            <w:szCs w:val="28"/>
            <w:lang w:val="en-US"/>
          </w:rPr>
          <w:t>permraion</w:t>
        </w:r>
        <w:r w:rsidRPr="009E329B">
          <w:rPr>
            <w:rStyle w:val="af0"/>
            <w:sz w:val="28"/>
            <w:szCs w:val="28"/>
          </w:rPr>
          <w:t>.</w:t>
        </w:r>
        <w:r w:rsidRPr="009E329B">
          <w:rPr>
            <w:rStyle w:val="af0"/>
            <w:sz w:val="28"/>
            <w:szCs w:val="28"/>
            <w:lang w:val="en-US"/>
          </w:rPr>
          <w:t>ru</w:t>
        </w:r>
      </w:hyperlink>
      <w:r w:rsidRPr="002D7191">
        <w:rPr>
          <w:sz w:val="28"/>
          <w:szCs w:val="28"/>
        </w:rPr>
        <w:t>.</w:t>
      </w:r>
    </w:p>
    <w:p w:rsidR="00FD4DCE" w:rsidRPr="00FD4DCE" w:rsidRDefault="00FD4DCE" w:rsidP="001F21F8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FD4DCE" w:rsidRPr="002D7191" w:rsidRDefault="001F21F8" w:rsidP="00FD4DCE">
      <w:pPr>
        <w:tabs>
          <w:tab w:val="left" w:pos="7785"/>
        </w:tabs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FD4DCE">
        <w:rPr>
          <w:sz w:val="28"/>
          <w:szCs w:val="28"/>
        </w:rPr>
        <w:t>В.Ю. Цветов</w:t>
      </w:r>
    </w:p>
    <w:p w:rsidR="00FD4DCE" w:rsidRDefault="00FD4DCE">
      <w:pPr>
        <w:spacing w:line="360" w:lineRule="exact"/>
        <w:ind w:firstLine="720"/>
        <w:rPr>
          <w:sz w:val="28"/>
          <w:szCs w:val="28"/>
        </w:rPr>
      </w:pPr>
    </w:p>
    <w:sectPr w:rsidR="00FD4DCE" w:rsidSect="009C7B9F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441" w:rsidRDefault="00732441">
      <w:r>
        <w:separator/>
      </w:r>
    </w:p>
  </w:endnote>
  <w:endnote w:type="continuationSeparator" w:id="0">
    <w:p w:rsidR="00732441" w:rsidRDefault="0073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C7" w:rsidRDefault="00FD4DC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441" w:rsidRDefault="00732441">
      <w:r>
        <w:separator/>
      </w:r>
    </w:p>
  </w:footnote>
  <w:footnote w:type="continuationSeparator" w:id="0">
    <w:p w:rsidR="00732441" w:rsidRDefault="00732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C7" w:rsidRDefault="00FD4DC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68C7" w:rsidRDefault="002F68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C7" w:rsidRDefault="00FD4DC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F21F8">
      <w:rPr>
        <w:rStyle w:val="ac"/>
        <w:noProof/>
      </w:rPr>
      <w:t>2</w:t>
    </w:r>
    <w:r>
      <w:rPr>
        <w:rStyle w:val="ac"/>
      </w:rPr>
      <w:fldChar w:fldCharType="end"/>
    </w:r>
  </w:p>
  <w:p w:rsidR="002F68C7" w:rsidRDefault="002F68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CE"/>
    <w:rsid w:val="001F21F8"/>
    <w:rsid w:val="002F68C7"/>
    <w:rsid w:val="005A6A43"/>
    <w:rsid w:val="00732441"/>
    <w:rsid w:val="009C7B9F"/>
    <w:rsid w:val="00A6109B"/>
    <w:rsid w:val="00AF5568"/>
    <w:rsid w:val="00C63A51"/>
    <w:rsid w:val="00FD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FD4D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FD4D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3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CEDA-ECB0-4C8F-8D95-3F53135E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(3)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2021-08-09T05:40:00Z</dcterms:created>
  <dcterms:modified xsi:type="dcterms:W3CDTF">2021-08-09T05:40:00Z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